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1" w:rsidRPr="00F61D7A" w:rsidRDefault="00886DB1" w:rsidP="00D7681F">
      <w:pPr>
        <w:jc w:val="center"/>
        <w:rPr>
          <w:b/>
          <w:sz w:val="30"/>
          <w:szCs w:val="30"/>
        </w:rPr>
      </w:pPr>
      <w:r w:rsidRPr="00F61D7A">
        <w:rPr>
          <w:rFonts w:hint="eastAsia"/>
          <w:b/>
          <w:sz w:val="30"/>
          <w:szCs w:val="30"/>
        </w:rPr>
        <w:t>实验项目申报表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700"/>
        <w:gridCol w:w="1080"/>
        <w:gridCol w:w="1260"/>
        <w:gridCol w:w="894"/>
        <w:gridCol w:w="1279"/>
      </w:tblGrid>
      <w:tr w:rsidR="00886DB1" w:rsidRPr="00856AF0" w:rsidTr="00F73E76">
        <w:trPr>
          <w:trHeight w:val="1965"/>
        </w:trPr>
        <w:tc>
          <w:tcPr>
            <w:tcW w:w="1008" w:type="dxa"/>
            <w:vAlign w:val="center"/>
          </w:tcPr>
          <w:p w:rsidR="00886DB1" w:rsidRPr="00856AF0" w:rsidRDefault="00886DB1" w:rsidP="00856AF0">
            <w:pPr>
              <w:jc w:val="center"/>
              <w:rPr>
                <w:sz w:val="24"/>
                <w:szCs w:val="24"/>
              </w:rPr>
            </w:pPr>
            <w:r w:rsidRPr="00856AF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  <w:rPr>
                <w:sz w:val="24"/>
                <w:szCs w:val="24"/>
              </w:rPr>
            </w:pPr>
            <w:r w:rsidRPr="00856AF0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  <w:rPr>
                <w:sz w:val="24"/>
                <w:szCs w:val="24"/>
              </w:rPr>
            </w:pPr>
            <w:r w:rsidRPr="00856AF0">
              <w:rPr>
                <w:rFonts w:hint="eastAsia"/>
                <w:sz w:val="24"/>
                <w:szCs w:val="24"/>
              </w:rPr>
              <w:t>具体实验项目</w:t>
            </w: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  <w:rPr>
                <w:sz w:val="24"/>
                <w:szCs w:val="24"/>
              </w:rPr>
            </w:pPr>
            <w:r w:rsidRPr="00856AF0">
              <w:rPr>
                <w:rFonts w:hint="eastAsia"/>
                <w:sz w:val="24"/>
                <w:szCs w:val="24"/>
              </w:rPr>
              <w:t>主要设备</w:t>
            </w: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  <w:rPr>
                <w:sz w:val="24"/>
                <w:szCs w:val="24"/>
              </w:rPr>
            </w:pPr>
            <w:r w:rsidRPr="00856AF0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  <w:rPr>
                <w:sz w:val="24"/>
                <w:szCs w:val="24"/>
              </w:rPr>
            </w:pPr>
            <w:r w:rsidRPr="00856AF0">
              <w:rPr>
                <w:rFonts w:hint="eastAsia"/>
                <w:sz w:val="24"/>
                <w:szCs w:val="24"/>
              </w:rPr>
              <w:t>申报人</w:t>
            </w:r>
          </w:p>
        </w:tc>
      </w:tr>
      <w:tr w:rsidR="00886DB1" w:rsidRPr="00856AF0" w:rsidTr="00F73E76">
        <w:trPr>
          <w:trHeight w:val="1091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1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39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2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39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3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91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4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39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5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91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6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39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7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91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8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39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 w:rsidRPr="00856AF0">
              <w:t>9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  <w:tr w:rsidR="00886DB1" w:rsidRPr="00856AF0" w:rsidTr="00F73E76">
        <w:trPr>
          <w:trHeight w:val="1091"/>
        </w:trPr>
        <w:tc>
          <w:tcPr>
            <w:tcW w:w="1008" w:type="dxa"/>
            <w:vAlign w:val="center"/>
          </w:tcPr>
          <w:p w:rsidR="00886DB1" w:rsidRPr="00856AF0" w:rsidRDefault="00886DB1" w:rsidP="00DA3100">
            <w:pPr>
              <w:jc w:val="center"/>
            </w:pPr>
            <w:r>
              <w:t>10</w:t>
            </w:r>
          </w:p>
        </w:tc>
        <w:tc>
          <w:tcPr>
            <w:tcW w:w="270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08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894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  <w:tc>
          <w:tcPr>
            <w:tcW w:w="1279" w:type="dxa"/>
            <w:vAlign w:val="center"/>
          </w:tcPr>
          <w:p w:rsidR="00886DB1" w:rsidRPr="00856AF0" w:rsidRDefault="00886DB1" w:rsidP="00856AF0">
            <w:pPr>
              <w:jc w:val="center"/>
            </w:pPr>
          </w:p>
        </w:tc>
      </w:tr>
    </w:tbl>
    <w:p w:rsidR="00886DB1" w:rsidRDefault="00886DB1"/>
    <w:sectPr w:rsidR="00886DB1" w:rsidSect="00BE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B1" w:rsidRDefault="00886DB1" w:rsidP="000A7483">
      <w:r>
        <w:separator/>
      </w:r>
    </w:p>
  </w:endnote>
  <w:endnote w:type="continuationSeparator" w:id="0">
    <w:p w:rsidR="00886DB1" w:rsidRDefault="00886DB1" w:rsidP="000A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B1" w:rsidRDefault="00886DB1" w:rsidP="000A7483">
      <w:r>
        <w:separator/>
      </w:r>
    </w:p>
  </w:footnote>
  <w:footnote w:type="continuationSeparator" w:id="0">
    <w:p w:rsidR="00886DB1" w:rsidRDefault="00886DB1" w:rsidP="000A7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483"/>
    <w:rsid w:val="000A7483"/>
    <w:rsid w:val="002E04EE"/>
    <w:rsid w:val="00312324"/>
    <w:rsid w:val="00856AF0"/>
    <w:rsid w:val="00886DB1"/>
    <w:rsid w:val="00BE492B"/>
    <w:rsid w:val="00D7681F"/>
    <w:rsid w:val="00DA3100"/>
    <w:rsid w:val="00DC6DC6"/>
    <w:rsid w:val="00F61D7A"/>
    <w:rsid w:val="00F7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48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48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A748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17</Words>
  <Characters>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jiaxuena</dc:creator>
  <cp:keywords/>
  <dc:description/>
  <cp:lastModifiedBy>刘率</cp:lastModifiedBy>
  <cp:revision>7</cp:revision>
  <dcterms:created xsi:type="dcterms:W3CDTF">2014-09-30T01:41:00Z</dcterms:created>
  <dcterms:modified xsi:type="dcterms:W3CDTF">2014-09-30T07:30:00Z</dcterms:modified>
</cp:coreProperties>
</file>